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BD224" w14:textId="619717B2" w:rsidR="00D34EA4" w:rsidRDefault="00AE07D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92032" behindDoc="0" locked="0" layoutInCell="1" allowOverlap="1" wp14:anchorId="3084C533" wp14:editId="2C775277">
            <wp:simplePos x="0" y="0"/>
            <wp:positionH relativeFrom="page">
              <wp:posOffset>3549650</wp:posOffset>
            </wp:positionH>
            <wp:positionV relativeFrom="page">
              <wp:posOffset>1047115</wp:posOffset>
            </wp:positionV>
            <wp:extent cx="3781425" cy="2470785"/>
            <wp:effectExtent l="0" t="0" r="3175" b="0"/>
            <wp:wrapThrough wrapText="bothSides">
              <wp:wrapPolygon edited="0">
                <wp:start x="0" y="0"/>
                <wp:lineTo x="0" y="21317"/>
                <wp:lineTo x="21473" y="21317"/>
                <wp:lineTo x="21473" y="0"/>
                <wp:lineTo x="0" y="0"/>
              </wp:wrapPolygon>
            </wp:wrapThrough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21080446" wp14:editId="715FD70F">
            <wp:simplePos x="0" y="0"/>
            <wp:positionH relativeFrom="page">
              <wp:posOffset>3549015</wp:posOffset>
            </wp:positionH>
            <wp:positionV relativeFrom="page">
              <wp:posOffset>3517900</wp:posOffset>
            </wp:positionV>
            <wp:extent cx="3781425" cy="2106930"/>
            <wp:effectExtent l="0" t="0" r="3175" b="1270"/>
            <wp:wrapThrough wrapText="bothSides">
              <wp:wrapPolygon edited="0">
                <wp:start x="0" y="0"/>
                <wp:lineTo x="0" y="21353"/>
                <wp:lineTo x="21473" y="21353"/>
                <wp:lineTo x="21473" y="0"/>
                <wp:lineTo x="0" y="0"/>
              </wp:wrapPolygon>
            </wp:wrapThrough>
            <wp:docPr id="1" name="Picture 1" descr="Macintosh HD:private:var:folders:4l:w1wt0r314gz_scp9b2xmhrkw0000gn:T:TemporaryItems: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4l:w1wt0r314gz_scp9b2xmhrkw0000gn:T:TemporaryItems: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325" r="831" b="12791"/>
                    <a:stretch/>
                  </pic:blipFill>
                  <pic:spPr bwMode="auto">
                    <a:xfrm>
                      <a:off x="0" y="0"/>
                      <a:ext cx="378142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FFA282" wp14:editId="1809B555">
                <wp:simplePos x="0" y="0"/>
                <wp:positionH relativeFrom="page">
                  <wp:posOffset>495300</wp:posOffset>
                </wp:positionH>
                <wp:positionV relativeFrom="page">
                  <wp:posOffset>437515</wp:posOffset>
                </wp:positionV>
                <wp:extent cx="6819900" cy="609600"/>
                <wp:effectExtent l="0" t="0" r="12700" b="0"/>
                <wp:wrapThrough wrapText="bothSides">
                  <wp:wrapPolygon edited="0">
                    <wp:start x="0" y="0"/>
                    <wp:lineTo x="0" y="20700"/>
                    <wp:lineTo x="21560" y="20700"/>
                    <wp:lineTo x="21560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6A7E6" w14:textId="074421FF" w:rsidR="00AE07D0" w:rsidRPr="00AE07D0" w:rsidRDefault="00AE07D0" w:rsidP="00AE07D0">
                            <w:pPr>
                              <w:pStyle w:val="Heading1"/>
                              <w:rPr>
                                <w:color w:val="FFFFFF" w:themeColor="background1"/>
                                <w:sz w:val="52"/>
                                <w:szCs w:val="46"/>
                              </w:rPr>
                            </w:pPr>
                            <w:r w:rsidRPr="00AE07D0">
                              <w:rPr>
                                <w:color w:val="FFFFFF" w:themeColor="background1"/>
                                <w:sz w:val="52"/>
                                <w:szCs w:val="46"/>
                                <w:u w:val="single"/>
                              </w:rPr>
                              <w:t xml:space="preserve">FREE </w:t>
                            </w:r>
                            <w:r w:rsidRPr="00AE07D0">
                              <w:rPr>
                                <w:color w:val="FFFFFF" w:themeColor="background1"/>
                                <w:sz w:val="52"/>
                                <w:szCs w:val="46"/>
                              </w:rPr>
                              <w:t>PHYSICAL THERAPY SERVICE CLINIC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39pt;margin-top:34.45pt;width:537pt;height:4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" filled="f" stroked="f">
                <v:textbox inset="0,0,0,0">
                  <w:txbxContent>
                    <w:p w14:paraId="0F26A7E6" w14:textId="074421FF" w:rsidR="00AE07D0" w:rsidRPr="00AE07D0" w:rsidRDefault="00AE07D0" w:rsidP="00AE07D0">
                      <w:pPr>
                        <w:pStyle w:val="Heading1"/>
                        <w:rPr>
                          <w:color w:val="FFFFFF" w:themeColor="background1"/>
                          <w:sz w:val="52"/>
                          <w:szCs w:val="46"/>
                        </w:rPr>
                      </w:pPr>
                      <w:r w:rsidRPr="00AE07D0">
                        <w:rPr>
                          <w:color w:val="FFFFFF" w:themeColor="background1"/>
                          <w:sz w:val="52"/>
                          <w:szCs w:val="46"/>
                          <w:u w:val="single"/>
                        </w:rPr>
                        <w:t xml:space="preserve">FREE </w:t>
                      </w:r>
                      <w:r w:rsidRPr="00AE07D0">
                        <w:rPr>
                          <w:color w:val="FFFFFF" w:themeColor="background1"/>
                          <w:sz w:val="52"/>
                          <w:szCs w:val="46"/>
                        </w:rPr>
                        <w:t>PHYSICAL THERAPY SERVICE CLINIC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B6F958" wp14:editId="6C04509F">
                <wp:simplePos x="0" y="0"/>
                <wp:positionH relativeFrom="page">
                  <wp:posOffset>476250</wp:posOffset>
                </wp:positionH>
                <wp:positionV relativeFrom="page">
                  <wp:posOffset>5727700</wp:posOffset>
                </wp:positionV>
                <wp:extent cx="6819900" cy="1433830"/>
                <wp:effectExtent l="0" t="0" r="12700" b="13970"/>
                <wp:wrapThrough wrapText="bothSides">
                  <wp:wrapPolygon edited="0">
                    <wp:start x="0" y="0"/>
                    <wp:lineTo x="0" y="21428"/>
                    <wp:lineTo x="21560" y="21428"/>
                    <wp:lineTo x="21560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43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99D5E" w14:textId="77777777" w:rsidR="00AE07D0" w:rsidRDefault="00AE07D0" w:rsidP="00AE07D0">
                            <w:pPr>
                              <w:pStyle w:val="Heading1"/>
                              <w:rPr>
                                <w:color w:val="FFFFFF" w:themeColor="background1"/>
                                <w:sz w:val="44"/>
                                <w:szCs w:val="46"/>
                              </w:rPr>
                            </w:pPr>
                            <w:r w:rsidRPr="00AE07D0">
                              <w:rPr>
                                <w:color w:val="FFFFFF" w:themeColor="background1"/>
                                <w:sz w:val="44"/>
                                <w:szCs w:val="46"/>
                              </w:rPr>
                              <w:t>Andrews University Dep</w:t>
                            </w:r>
                            <w:r>
                              <w:rPr>
                                <w:color w:val="FFFFFF" w:themeColor="background1"/>
                                <w:sz w:val="44"/>
                                <w:szCs w:val="46"/>
                              </w:rPr>
                              <w:t>t.</w:t>
                            </w:r>
                            <w:r w:rsidRPr="00AE07D0">
                              <w:rPr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 of Physical Therap</w:t>
                            </w:r>
                            <w:r>
                              <w:rPr>
                                <w:color w:val="FFFFFF" w:themeColor="background1"/>
                                <w:sz w:val="44"/>
                                <w:szCs w:val="46"/>
                              </w:rPr>
                              <w:t>y</w:t>
                            </w:r>
                          </w:p>
                          <w:p w14:paraId="1DC96683" w14:textId="77777777" w:rsidR="00AE07D0" w:rsidRPr="00AE07D0" w:rsidRDefault="00AE07D0" w:rsidP="00AE07D0">
                            <w:pPr>
                              <w:pStyle w:val="Heading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6B1B6716" w14:textId="77777777" w:rsidR="00AE07D0" w:rsidRPr="00AE07D0" w:rsidRDefault="00AE07D0" w:rsidP="00AE07D0">
                            <w:pPr>
                              <w:pStyle w:val="Heading2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AE07D0">
                              <w:rPr>
                                <w:color w:val="FFFFFF" w:themeColor="background1"/>
                                <w:sz w:val="44"/>
                              </w:rPr>
                              <w:t>Friday March 1</w:t>
                            </w:r>
                            <w:r w:rsidRPr="00AE07D0">
                              <w:rPr>
                                <w:color w:val="FFFFFF" w:themeColor="background1"/>
                                <w:sz w:val="44"/>
                                <w:vertAlign w:val="superscript"/>
                              </w:rPr>
                              <w:t>st</w:t>
                            </w:r>
                            <w:r w:rsidRPr="00AE07D0">
                              <w:rPr>
                                <w:color w:val="FFFFFF" w:themeColor="background1"/>
                                <w:sz w:val="44"/>
                              </w:rPr>
                              <w:t>, 2019</w:t>
                            </w:r>
                          </w:p>
                          <w:p w14:paraId="154EB759" w14:textId="77777777" w:rsidR="00AE07D0" w:rsidRPr="00AE07D0" w:rsidRDefault="00AE07D0" w:rsidP="00AE07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7DC8AA8" w14:textId="6460640C" w:rsidR="00AE07D0" w:rsidRPr="00AE07D0" w:rsidRDefault="00B01478" w:rsidP="00AE07D0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4"/>
                              </w:rPr>
                              <w:t xml:space="preserve">Appointments available from </w:t>
                            </w:r>
                            <w:r w:rsidR="00AE07D0" w:rsidRPr="00AE07D0">
                              <w:rPr>
                                <w:rFonts w:asciiTheme="majorHAnsi" w:hAnsiTheme="majorHAnsi"/>
                                <w:color w:val="FFFFFF" w:themeColor="background1"/>
                                <w:sz w:val="44"/>
                              </w:rPr>
                              <w:t>8 am – 1 pm</w:t>
                            </w:r>
                          </w:p>
                          <w:p w14:paraId="524CE5DE" w14:textId="77777777" w:rsidR="00AE07D0" w:rsidRPr="00AE07D0" w:rsidRDefault="00AE07D0" w:rsidP="00AE07D0">
                            <w:pPr>
                              <w:pStyle w:val="Heading1"/>
                              <w:rPr>
                                <w:color w:val="FFFFFF" w:themeColor="background1"/>
                                <w:sz w:val="44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7.5pt;margin-top:451pt;width:537pt;height:112.9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" filled="f" stroked="f">
                <v:textbox inset="0,0,0,0">
                  <w:txbxContent>
                    <w:p w14:paraId="10999D5E" w14:textId="77777777" w:rsidR="00AE07D0" w:rsidRDefault="00AE07D0" w:rsidP="00AE07D0">
                      <w:pPr>
                        <w:pStyle w:val="Heading1"/>
                        <w:rPr>
                          <w:color w:val="FFFFFF" w:themeColor="background1"/>
                          <w:sz w:val="44"/>
                          <w:szCs w:val="46"/>
                        </w:rPr>
                      </w:pPr>
                      <w:r w:rsidRPr="00AE07D0">
                        <w:rPr>
                          <w:color w:val="FFFFFF" w:themeColor="background1"/>
                          <w:sz w:val="44"/>
                          <w:szCs w:val="46"/>
                        </w:rPr>
                        <w:t>Andrews University Dep</w:t>
                      </w:r>
                      <w:r>
                        <w:rPr>
                          <w:color w:val="FFFFFF" w:themeColor="background1"/>
                          <w:sz w:val="44"/>
                          <w:szCs w:val="46"/>
                        </w:rPr>
                        <w:t>t.</w:t>
                      </w:r>
                      <w:r w:rsidRPr="00AE07D0">
                        <w:rPr>
                          <w:color w:val="FFFFFF" w:themeColor="background1"/>
                          <w:sz w:val="44"/>
                          <w:szCs w:val="46"/>
                        </w:rPr>
                        <w:t xml:space="preserve"> of Physical Therap</w:t>
                      </w:r>
                      <w:r>
                        <w:rPr>
                          <w:color w:val="FFFFFF" w:themeColor="background1"/>
                          <w:sz w:val="44"/>
                          <w:szCs w:val="46"/>
                        </w:rPr>
                        <w:t>y</w:t>
                      </w:r>
                    </w:p>
                    <w:p w14:paraId="1DC96683" w14:textId="77777777" w:rsidR="00AE07D0" w:rsidRPr="00AE07D0" w:rsidRDefault="00AE07D0" w:rsidP="00AE07D0">
                      <w:pPr>
                        <w:pStyle w:val="Heading2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6B1B6716" w14:textId="77777777" w:rsidR="00AE07D0" w:rsidRPr="00AE07D0" w:rsidRDefault="00AE07D0" w:rsidP="00AE07D0">
                      <w:pPr>
                        <w:pStyle w:val="Heading2"/>
                        <w:rPr>
                          <w:color w:val="FFFFFF" w:themeColor="background1"/>
                          <w:sz w:val="44"/>
                        </w:rPr>
                      </w:pPr>
                      <w:r w:rsidRPr="00AE07D0">
                        <w:rPr>
                          <w:color w:val="FFFFFF" w:themeColor="background1"/>
                          <w:sz w:val="44"/>
                        </w:rPr>
                        <w:t>Friday March 1</w:t>
                      </w:r>
                      <w:r w:rsidRPr="00AE07D0">
                        <w:rPr>
                          <w:color w:val="FFFFFF" w:themeColor="background1"/>
                          <w:sz w:val="44"/>
                          <w:vertAlign w:val="superscript"/>
                        </w:rPr>
                        <w:t>st</w:t>
                      </w:r>
                      <w:r w:rsidRPr="00AE07D0">
                        <w:rPr>
                          <w:color w:val="FFFFFF" w:themeColor="background1"/>
                          <w:sz w:val="44"/>
                        </w:rPr>
                        <w:t>, 2019</w:t>
                      </w:r>
                    </w:p>
                    <w:p w14:paraId="154EB759" w14:textId="77777777" w:rsidR="00AE07D0" w:rsidRPr="00AE07D0" w:rsidRDefault="00AE07D0" w:rsidP="00AE07D0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07DC8AA8" w14:textId="6460640C" w:rsidR="00AE07D0" w:rsidRPr="00AE07D0" w:rsidRDefault="00B01478" w:rsidP="00AE07D0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4"/>
                        </w:rPr>
                        <w:t xml:space="preserve">Appointments available from </w:t>
                      </w:r>
                      <w:r w:rsidR="00AE07D0" w:rsidRPr="00AE07D0">
                        <w:rPr>
                          <w:rFonts w:asciiTheme="majorHAnsi" w:hAnsiTheme="majorHAnsi"/>
                          <w:color w:val="FFFFFF" w:themeColor="background1"/>
                          <w:sz w:val="44"/>
                        </w:rPr>
                        <w:t>8 am – 1 pm</w:t>
                      </w:r>
                    </w:p>
                    <w:p w14:paraId="524CE5DE" w14:textId="77777777" w:rsidR="00AE07D0" w:rsidRPr="00AE07D0" w:rsidRDefault="00AE07D0" w:rsidP="00AE07D0">
                      <w:pPr>
                        <w:pStyle w:val="Heading1"/>
                        <w:rPr>
                          <w:color w:val="FFFFFF" w:themeColor="background1"/>
                          <w:sz w:val="44"/>
                          <w:szCs w:val="4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06E221" wp14:editId="5A0383E8">
                <wp:simplePos x="0" y="0"/>
                <wp:positionH relativeFrom="page">
                  <wp:posOffset>457200</wp:posOffset>
                </wp:positionH>
                <wp:positionV relativeFrom="page">
                  <wp:posOffset>437515</wp:posOffset>
                </wp:positionV>
                <wp:extent cx="6873240" cy="609600"/>
                <wp:effectExtent l="0" t="0" r="10160" b="0"/>
                <wp:wrapThrough wrapText="bothSides">
                  <wp:wrapPolygon edited="0">
                    <wp:start x="0" y="0"/>
                    <wp:lineTo x="0" y="20700"/>
                    <wp:lineTo x="21552" y="20700"/>
                    <wp:lineTo x="21552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609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pt;margin-top:34.45pt;width:541.2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" fillcolor="#72a376 [3204]" stroked="f" strokeweight="2pt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3CB36637" wp14:editId="7C74EB64">
            <wp:simplePos x="0" y="0"/>
            <wp:positionH relativeFrom="page">
              <wp:posOffset>457200</wp:posOffset>
            </wp:positionH>
            <wp:positionV relativeFrom="page">
              <wp:posOffset>1047115</wp:posOffset>
            </wp:positionV>
            <wp:extent cx="3111500" cy="4577715"/>
            <wp:effectExtent l="0" t="0" r="12700" b="0"/>
            <wp:wrapThrough wrapText="bothSides">
              <wp:wrapPolygon edited="0">
                <wp:start x="0" y="0"/>
                <wp:lineTo x="0" y="21453"/>
                <wp:lineTo x="21512" y="21453"/>
                <wp:lineTo x="21512" y="0"/>
                <wp:lineTo x="0" y="0"/>
              </wp:wrapPolygon>
            </wp:wrapThrough>
            <wp:docPr id="17" name="Picture 17" descr="Macintosh HD:private:var:folders:4l:w1wt0r314gz_scp9b2xmhrkw0000gn:T:TemporaryItems: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4l:w1wt0r314gz_scp9b2xmhrkw0000gn:T:TemporaryItems: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457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D321F" wp14:editId="3F4B9982">
                <wp:simplePos x="0" y="0"/>
                <wp:positionH relativeFrom="page">
                  <wp:posOffset>457200</wp:posOffset>
                </wp:positionH>
                <wp:positionV relativeFrom="page">
                  <wp:posOffset>5372100</wp:posOffset>
                </wp:positionV>
                <wp:extent cx="6856730" cy="1892300"/>
                <wp:effectExtent l="0" t="0" r="1270" b="12700"/>
                <wp:wrapThrough wrapText="bothSides">
                  <wp:wrapPolygon edited="0">
                    <wp:start x="0" y="0"/>
                    <wp:lineTo x="0" y="21455"/>
                    <wp:lineTo x="21524" y="21455"/>
                    <wp:lineTo x="21524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730" cy="18923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423pt;width:539.9pt;height:14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" fillcolor="#72a376 [3204]" stroked="f" strokeweight="2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FA82A" wp14:editId="0920A185">
                <wp:simplePos x="0" y="0"/>
                <wp:positionH relativeFrom="page">
                  <wp:posOffset>495300</wp:posOffset>
                </wp:positionH>
                <wp:positionV relativeFrom="page">
                  <wp:posOffset>7264400</wp:posOffset>
                </wp:positionV>
                <wp:extent cx="6819900" cy="780415"/>
                <wp:effectExtent l="0" t="0" r="0" b="6985"/>
                <wp:wrapThrough wrapText="bothSides">
                  <wp:wrapPolygon edited="0">
                    <wp:start x="80" y="0"/>
                    <wp:lineTo x="80" y="21090"/>
                    <wp:lineTo x="21399" y="21090"/>
                    <wp:lineTo x="21399" y="0"/>
                    <wp:lineTo x="8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C7870" w14:textId="2C8CCE39" w:rsidR="00AF3F4B" w:rsidRPr="00AF3F4B" w:rsidRDefault="00AF3F4B" w:rsidP="00E9776E">
                            <w:pPr>
                              <w:pStyle w:val="Subtitle"/>
                              <w:rPr>
                                <w:color w:val="72A376" w:themeColor="accent1"/>
                                <w:sz w:val="48"/>
                                <w:szCs w:val="48"/>
                              </w:rPr>
                            </w:pPr>
                            <w:r w:rsidRPr="00AF3F4B">
                              <w:rPr>
                                <w:color w:val="72A376" w:themeColor="accent1"/>
                                <w:sz w:val="48"/>
                                <w:szCs w:val="48"/>
                              </w:rPr>
                              <w:t xml:space="preserve">Email </w:t>
                            </w:r>
                            <w:r w:rsidRPr="00AF3F4B">
                              <w:rPr>
                                <w:color w:val="auto"/>
                                <w:sz w:val="48"/>
                                <w:szCs w:val="48"/>
                                <w:u w:val="single"/>
                              </w:rPr>
                              <w:t>ptserviceclinic@gmail.com</w:t>
                            </w:r>
                            <w:r w:rsidRPr="00AF3F4B">
                              <w:rPr>
                                <w:color w:val="72A376" w:themeColor="accent1"/>
                                <w:sz w:val="48"/>
                                <w:szCs w:val="48"/>
                              </w:rPr>
                              <w:t xml:space="preserve"> to schedule your appointment today</w:t>
                            </w:r>
                            <w:r w:rsidR="00AE07D0">
                              <w:rPr>
                                <w:color w:val="72A376" w:themeColor="accen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9pt;margin-top:572pt;width:537pt;height:61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" filled="f" stroked="f">
                <v:textbox inset=",,,0">
                  <w:txbxContent>
                    <w:p w14:paraId="413C7870" w14:textId="2C8CCE39" w:rsidR="00AF3F4B" w:rsidRPr="00AF3F4B" w:rsidRDefault="00AF3F4B" w:rsidP="00E9776E">
                      <w:pPr>
                        <w:pStyle w:val="Subtitle"/>
                        <w:rPr>
                          <w:color w:val="72A376" w:themeColor="accent1"/>
                          <w:sz w:val="48"/>
                          <w:szCs w:val="48"/>
                        </w:rPr>
                      </w:pPr>
                      <w:r w:rsidRPr="00AF3F4B">
                        <w:rPr>
                          <w:color w:val="72A376" w:themeColor="accent1"/>
                          <w:sz w:val="48"/>
                          <w:szCs w:val="48"/>
                        </w:rPr>
                        <w:t xml:space="preserve">Email </w:t>
                      </w:r>
                      <w:r w:rsidRPr="00AF3F4B">
                        <w:rPr>
                          <w:color w:val="auto"/>
                          <w:sz w:val="48"/>
                          <w:szCs w:val="48"/>
                          <w:u w:val="single"/>
                        </w:rPr>
                        <w:t>ptserviceclinic@gmail.com</w:t>
                      </w:r>
                      <w:r w:rsidRPr="00AF3F4B">
                        <w:rPr>
                          <w:color w:val="72A376" w:themeColor="accent1"/>
                          <w:sz w:val="48"/>
                          <w:szCs w:val="48"/>
                        </w:rPr>
                        <w:t xml:space="preserve"> to schedule your appointment today</w:t>
                      </w:r>
                      <w:r w:rsidR="00AE07D0">
                        <w:rPr>
                          <w:color w:val="72A376" w:themeColor="accen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C2AC44" wp14:editId="141A8526">
                <wp:simplePos x="0" y="0"/>
                <wp:positionH relativeFrom="page">
                  <wp:posOffset>546100</wp:posOffset>
                </wp:positionH>
                <wp:positionV relativeFrom="page">
                  <wp:posOffset>8159115</wp:posOffset>
                </wp:positionV>
                <wp:extent cx="6680200" cy="1035050"/>
                <wp:effectExtent l="0" t="0" r="0" b="6350"/>
                <wp:wrapThrough wrapText="bothSides">
                  <wp:wrapPolygon edited="0">
                    <wp:start x="82" y="0"/>
                    <wp:lineTo x="82" y="21202"/>
                    <wp:lineTo x="21436" y="21202"/>
                    <wp:lineTo x="21436" y="0"/>
                    <wp:lineTo x="82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EA17F" w14:textId="77777777" w:rsidR="00AF3F4B" w:rsidRDefault="00AF3F4B" w:rsidP="001B76C3">
                            <w:pPr>
                              <w:pStyle w:val="BlockText"/>
                              <w:rPr>
                                <w:sz w:val="28"/>
                                <w:szCs w:val="28"/>
                              </w:rPr>
                            </w:pPr>
                            <w:r w:rsidRPr="003F0E7B">
                              <w:rPr>
                                <w:sz w:val="28"/>
                                <w:szCs w:val="28"/>
                              </w:rPr>
                              <w:t xml:space="preserve">All ages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can</w:t>
                            </w:r>
                            <w:r w:rsidRPr="003F0E7B">
                              <w:rPr>
                                <w:sz w:val="28"/>
                                <w:szCs w:val="28"/>
                              </w:rPr>
                              <w:t xml:space="preserve"> get a </w:t>
                            </w:r>
                            <w:r w:rsidRPr="003F0E7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FREE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examination by</w:t>
                            </w:r>
                            <w:r w:rsidRPr="003F0E7B">
                              <w:rPr>
                                <w:sz w:val="28"/>
                                <w:szCs w:val="28"/>
                              </w:rPr>
                              <w:t xml:space="preserve"> student physical therapist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 along with supervising licensed physical therapists</w:t>
                            </w:r>
                            <w:r w:rsidRPr="003F0E7B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F836B6E" w14:textId="6E09F50F" w:rsidR="00AF3F4B" w:rsidRDefault="00AF3F4B" w:rsidP="001B76C3">
                            <w:pPr>
                              <w:pStyle w:val="Block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Appointments are encouraged due to limited walk in availability. </w:t>
                            </w:r>
                          </w:p>
                          <w:p w14:paraId="0A40ABC2" w14:textId="0F0B3A83" w:rsidR="00AF3F4B" w:rsidRDefault="00AF3F4B" w:rsidP="001B76C3">
                            <w:pPr>
                              <w:pStyle w:val="Block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Please email us with any questions concerning potential appointments. </w:t>
                            </w:r>
                          </w:p>
                          <w:p w14:paraId="3DEC312E" w14:textId="77777777" w:rsidR="00AF3F4B" w:rsidRPr="003F0E7B" w:rsidRDefault="00AF3F4B" w:rsidP="001B76C3">
                            <w:pPr>
                              <w:pStyle w:val="BlockTex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3pt;margin-top:642.45pt;width:526pt;height:81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" mv:complextextbox="1" filled="f" stroked="f">
                <v:textbox inset=",,,0">
                  <w:txbxContent>
                    <w:p w14:paraId="524EA17F" w14:textId="77777777" w:rsidR="00AF3F4B" w:rsidRDefault="00AF3F4B" w:rsidP="001B76C3">
                      <w:pPr>
                        <w:pStyle w:val="BlockText"/>
                        <w:rPr>
                          <w:sz w:val="28"/>
                          <w:szCs w:val="28"/>
                        </w:rPr>
                      </w:pPr>
                      <w:r w:rsidRPr="003F0E7B">
                        <w:rPr>
                          <w:sz w:val="28"/>
                          <w:szCs w:val="28"/>
                        </w:rPr>
                        <w:t xml:space="preserve">All ages </w:t>
                      </w:r>
                      <w:r>
                        <w:rPr>
                          <w:sz w:val="28"/>
                          <w:szCs w:val="28"/>
                        </w:rPr>
                        <w:t>can</w:t>
                      </w:r>
                      <w:r w:rsidRPr="003F0E7B">
                        <w:rPr>
                          <w:sz w:val="28"/>
                          <w:szCs w:val="28"/>
                        </w:rPr>
                        <w:t xml:space="preserve"> get a </w:t>
                      </w:r>
                      <w:r w:rsidRPr="003F0E7B">
                        <w:rPr>
                          <w:sz w:val="28"/>
                          <w:szCs w:val="28"/>
                          <w:u w:val="single"/>
                        </w:rPr>
                        <w:t xml:space="preserve">FREE </w:t>
                      </w:r>
                      <w:r>
                        <w:rPr>
                          <w:sz w:val="28"/>
                          <w:szCs w:val="28"/>
                        </w:rPr>
                        <w:t>examination by</w:t>
                      </w:r>
                      <w:r w:rsidRPr="003F0E7B">
                        <w:rPr>
                          <w:sz w:val="28"/>
                          <w:szCs w:val="28"/>
                        </w:rPr>
                        <w:t xml:space="preserve"> student physical therapist</w:t>
                      </w:r>
                      <w:r>
                        <w:rPr>
                          <w:sz w:val="28"/>
                          <w:szCs w:val="28"/>
                        </w:rPr>
                        <w:t>s along with supervising licensed physical therapists</w:t>
                      </w:r>
                      <w:r w:rsidRPr="003F0E7B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F836B6E" w14:textId="6E09F50F" w:rsidR="00AF3F4B" w:rsidRDefault="00AF3F4B" w:rsidP="001B76C3">
                      <w:pPr>
                        <w:pStyle w:val="Block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Appointments are encouraged due to limited walk in availability. </w:t>
                      </w:r>
                    </w:p>
                    <w:p w14:paraId="0A40ABC2" w14:textId="0F0B3A83" w:rsidR="00AF3F4B" w:rsidRDefault="00AF3F4B" w:rsidP="001B76C3">
                      <w:pPr>
                        <w:pStyle w:val="Block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Please email us with any questions concerning potential appointments. </w:t>
                      </w:r>
                    </w:p>
                    <w:p w14:paraId="3DEC312E" w14:textId="77777777" w:rsidR="00AF3F4B" w:rsidRPr="003F0E7B" w:rsidRDefault="00AF3F4B" w:rsidP="001B76C3">
                      <w:pPr>
                        <w:pStyle w:val="BlockTex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F1E0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899BE0" wp14:editId="3E0DD108">
                <wp:simplePos x="0" y="0"/>
                <wp:positionH relativeFrom="page">
                  <wp:posOffset>1143000</wp:posOffset>
                </wp:positionH>
                <wp:positionV relativeFrom="page">
                  <wp:posOffset>9278620</wp:posOffset>
                </wp:positionV>
                <wp:extent cx="5645150" cy="320040"/>
                <wp:effectExtent l="0" t="0" r="0" b="10160"/>
                <wp:wrapThrough wrapText="bothSides">
                  <wp:wrapPolygon edited="0">
                    <wp:start x="97" y="0"/>
                    <wp:lineTo x="97" y="20571"/>
                    <wp:lineTo x="21381" y="20571"/>
                    <wp:lineTo x="21381" y="0"/>
                    <wp:lineTo x="97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EDCD5" w14:textId="77777777" w:rsidR="00AF3F4B" w:rsidRPr="000F1E04" w:rsidRDefault="00AF3F4B" w:rsidP="00717C6F">
                            <w:pPr>
                              <w:pStyle w:val="ContactDetails"/>
                              <w:rPr>
                                <w:sz w:val="32"/>
                                <w:szCs w:val="28"/>
                              </w:rPr>
                            </w:pPr>
                            <w:r w:rsidRPr="000F1E04">
                              <w:rPr>
                                <w:sz w:val="32"/>
                                <w:szCs w:val="28"/>
                              </w:rPr>
                              <w:t>8515 East Campus Circle Drive Berrien Springs, MI 49103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90pt;margin-top:730.6pt;width:444.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" filled="f" stroked="f">
                <v:textbox inset=",0,,0">
                  <w:txbxContent>
                    <w:p w14:paraId="2D1EDCD5" w14:textId="77777777" w:rsidR="00AF3F4B" w:rsidRPr="000F1E04" w:rsidRDefault="00AF3F4B" w:rsidP="00717C6F">
                      <w:pPr>
                        <w:pStyle w:val="ContactDetails"/>
                        <w:rPr>
                          <w:sz w:val="32"/>
                          <w:szCs w:val="28"/>
                        </w:rPr>
                      </w:pPr>
                      <w:r w:rsidRPr="000F1E04">
                        <w:rPr>
                          <w:sz w:val="32"/>
                          <w:szCs w:val="28"/>
                        </w:rPr>
                        <w:t>8515 East Campus Circle Drive Berrien Springs, MI 49103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8421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BB140" wp14:editId="7E34BCA9">
                <wp:simplePos x="0" y="0"/>
                <wp:positionH relativeFrom="page">
                  <wp:posOffset>457200</wp:posOffset>
                </wp:positionH>
                <wp:positionV relativeFrom="page">
                  <wp:posOffset>9278620</wp:posOffset>
                </wp:positionV>
                <wp:extent cx="6858000" cy="320040"/>
                <wp:effectExtent l="0" t="0" r="0" b="10160"/>
                <wp:wrapThrough wrapText="bothSides">
                  <wp:wrapPolygon edited="0">
                    <wp:start x="0" y="0"/>
                    <wp:lineTo x="0" y="20571"/>
                    <wp:lineTo x="21520" y="20571"/>
                    <wp:lineTo x="2152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pt;margin-top:730.6pt;width:540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" fillcolor="#72a376 [3204]" stroked="f" strokeweight="2pt">
                <w10:wrap type="through" anchorx="page" anchory="page"/>
              </v:rect>
            </w:pict>
          </mc:Fallback>
        </mc:AlternateContent>
      </w:r>
    </w:p>
    <w:sectPr w:rsidR="00D34EA4" w:rsidSect="00655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markup="0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A80E91"/>
    <w:rsid w:val="00014751"/>
    <w:rsid w:val="0002615A"/>
    <w:rsid w:val="00031F09"/>
    <w:rsid w:val="00080C7B"/>
    <w:rsid w:val="000C33C3"/>
    <w:rsid w:val="000F1E04"/>
    <w:rsid w:val="00134B2F"/>
    <w:rsid w:val="001B76C3"/>
    <w:rsid w:val="002F6ED3"/>
    <w:rsid w:val="0038421C"/>
    <w:rsid w:val="003B3441"/>
    <w:rsid w:val="003F0E7B"/>
    <w:rsid w:val="004D7FB5"/>
    <w:rsid w:val="004E06DE"/>
    <w:rsid w:val="00502893"/>
    <w:rsid w:val="00542FAF"/>
    <w:rsid w:val="005D6457"/>
    <w:rsid w:val="005E5FF6"/>
    <w:rsid w:val="0065585D"/>
    <w:rsid w:val="00672D7A"/>
    <w:rsid w:val="006A111E"/>
    <w:rsid w:val="00717C6F"/>
    <w:rsid w:val="00816385"/>
    <w:rsid w:val="009570B6"/>
    <w:rsid w:val="00983FF6"/>
    <w:rsid w:val="00A05484"/>
    <w:rsid w:val="00A80E91"/>
    <w:rsid w:val="00A911FB"/>
    <w:rsid w:val="00AC0420"/>
    <w:rsid w:val="00AE07D0"/>
    <w:rsid w:val="00AF3F4B"/>
    <w:rsid w:val="00B01478"/>
    <w:rsid w:val="00B12A6D"/>
    <w:rsid w:val="00BA3340"/>
    <w:rsid w:val="00BB47FD"/>
    <w:rsid w:val="00BD34F5"/>
    <w:rsid w:val="00C03E8B"/>
    <w:rsid w:val="00C269DA"/>
    <w:rsid w:val="00C440BE"/>
    <w:rsid w:val="00D278C6"/>
    <w:rsid w:val="00D34EA4"/>
    <w:rsid w:val="00D85C2A"/>
    <w:rsid w:val="00DB718C"/>
    <w:rsid w:val="00DE5458"/>
    <w:rsid w:val="00E2341A"/>
    <w:rsid w:val="00E9776E"/>
    <w:rsid w:val="00F4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1A3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D0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72A376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72A376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72A376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72A376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A80E91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D0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72A376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72A376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72A376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72A376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A80E91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Flyers:Sale%20Flyer.dotx" TargetMode="External"/></Relationships>
</file>

<file path=word/theme/theme1.xml><?xml version="1.0" encoding="utf-8"?>
<a:theme xmlns:a="http://schemas.openxmlformats.org/drawingml/2006/main" name="Summer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 Flyer.dotx</Template>
  <TotalTime>1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Arteaga</dc:creator>
  <cp:keywords/>
  <dc:description/>
  <cp:lastModifiedBy>Jennifer Arteaga</cp:lastModifiedBy>
  <cp:revision>2</cp:revision>
  <dcterms:created xsi:type="dcterms:W3CDTF">2019-02-08T16:01:00Z</dcterms:created>
  <dcterms:modified xsi:type="dcterms:W3CDTF">2019-02-08T16:01:00Z</dcterms:modified>
  <cp:category/>
</cp:coreProperties>
</file>